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9A" w:rsidRDefault="004A7D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16017" wp14:editId="33D02C7F">
                <wp:simplePos x="0" y="0"/>
                <wp:positionH relativeFrom="column">
                  <wp:posOffset>84529</wp:posOffset>
                </wp:positionH>
                <wp:positionV relativeFrom="paragraph">
                  <wp:posOffset>-17145</wp:posOffset>
                </wp:positionV>
                <wp:extent cx="6485255" cy="9239693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9239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0E76EE" w:rsidP="000E76EE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E76EE" w:rsidRDefault="000E76EE" w:rsidP="000E76EE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E76EE" w:rsidRDefault="000E76EE" w:rsidP="000E76EE">
                            <w:pPr>
                              <w:rPr>
                                <w:b/>
                                <w:bCs/>
                                <w:iCs/>
                                <w:sz w:val="22"/>
                                <w:szCs w:val="20"/>
                                <w:lang w:val="hu"/>
                              </w:rPr>
                            </w:pPr>
                          </w:p>
                          <w:p w:rsidR="006F0184" w:rsidRPr="006F0184" w:rsidRDefault="006F0184" w:rsidP="008B608F">
                            <w:pPr>
                              <w:tabs>
                                <w:tab w:val="left" w:leader="dot" w:pos="5670"/>
                              </w:tabs>
                              <w:autoSpaceDE w:val="0"/>
                              <w:autoSpaceDN w:val="0"/>
                              <w:adjustRightInd w:val="0"/>
                              <w:spacing w:after="100" w:afterAutospacing="1"/>
                              <w:jc w:val="both"/>
                              <w:rPr>
                                <w:lang w:val="hu-HU"/>
                              </w:rPr>
                            </w:pPr>
                            <w:r w:rsidRPr="006F0184">
                              <w:rPr>
                                <w:b/>
                                <w:bCs/>
                                <w:lang w:val="hu-HU"/>
                              </w:rPr>
                              <w:t>Kérelem piaci árusítóhely létrehozására</w:t>
                            </w:r>
                            <w:r>
                              <w:rPr>
                                <w:b/>
                                <w:bCs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hu-HU"/>
                              </w:rPr>
                              <w:tab/>
                            </w:r>
                            <w:r w:rsidRPr="006F0184">
                              <w:rPr>
                                <w:b/>
                                <w:bCs/>
                                <w:lang w:val="hu-HU"/>
                              </w:rPr>
                              <w:t>város/község területén termékeladás és szolgáltatásnyújtás céljából</w:t>
                            </w:r>
                          </w:p>
                          <w:p w:rsidR="00305F65" w:rsidRPr="006F0184" w:rsidRDefault="006F0184" w:rsidP="006F0184">
                            <w:pPr>
                              <w:tabs>
                                <w:tab w:val="left" w:leader="dot" w:pos="7230"/>
                              </w:tabs>
                              <w:jc w:val="both"/>
                              <w:rPr>
                                <w:sz w:val="21"/>
                              </w:rPr>
                            </w:pPr>
                            <w:r w:rsidRPr="006F0184">
                              <w:rPr>
                                <w:b/>
                                <w:bCs/>
                                <w:i/>
                                <w:lang w:val="hu"/>
                              </w:rPr>
                              <w:t>Žiadosť o zriadenie trhového miesta na území  mesta/obce</w:t>
                            </w:r>
                            <w:r>
                              <w:rPr>
                                <w:b/>
                                <w:bCs/>
                                <w:i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hu-HU"/>
                              </w:rPr>
                              <w:tab/>
                            </w:r>
                            <w:r w:rsidRPr="006F0184">
                              <w:rPr>
                                <w:b/>
                                <w:bCs/>
                                <w:i/>
                                <w:lang w:val="hu"/>
                              </w:rPr>
                              <w:t>za účelom predaja výrobkov a poskytovania služieb</w:t>
                            </w:r>
                          </w:p>
                          <w:p w:rsidR="00305F65" w:rsidRPr="006F0184" w:rsidRDefault="00305F65" w:rsidP="00305F65">
                            <w:pPr>
                              <w:ind w:left="426"/>
                              <w:jc w:val="right"/>
                              <w:rPr>
                                <w:sz w:val="21"/>
                              </w:rPr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Pr="00B01504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</w:p>
                          <w:p w:rsidR="00DD0858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          </w:t>
                            </w: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4A7DF4" w:rsidRPr="001410C3" w:rsidRDefault="00305F65" w:rsidP="004A7DF4">
                            <w:pPr>
                              <w:autoSpaceDE w:val="0"/>
                              <w:autoSpaceDN w:val="0"/>
                              <w:adjustRightInd w:val="0"/>
                              <w:ind w:left="2127" w:firstLine="709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</w:t>
                            </w:r>
                          </w:p>
                          <w:p w:rsidR="00305F65" w:rsidRPr="001410C3" w:rsidRDefault="00305F65" w:rsidP="00305F6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16017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6" type="#_x0000_t202" style="position:absolute;margin-left:6.65pt;margin-top:-1.35pt;width:510.65pt;height:7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" filled="f" stroked="f" strokeweight=".5pt">
                <v:textbox>
                  <w:txbxContent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0E76EE" w:rsidP="000E76EE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</w:p>
                    <w:p w:rsidR="000E76EE" w:rsidRDefault="000E76EE" w:rsidP="000E76EE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0E76EE" w:rsidRDefault="000E76EE" w:rsidP="000E76EE">
                      <w:pPr>
                        <w:rPr>
                          <w:b/>
                          <w:bCs/>
                          <w:iCs/>
                          <w:sz w:val="22"/>
                          <w:szCs w:val="20"/>
                          <w:lang w:val="hu"/>
                        </w:rPr>
                      </w:pPr>
                    </w:p>
                    <w:p w:rsidR="006F0184" w:rsidRPr="006F0184" w:rsidRDefault="006F0184" w:rsidP="008B608F">
                      <w:pPr>
                        <w:tabs>
                          <w:tab w:val="left" w:leader="dot" w:pos="5670"/>
                        </w:tabs>
                        <w:autoSpaceDE w:val="0"/>
                        <w:autoSpaceDN w:val="0"/>
                        <w:adjustRightInd w:val="0"/>
                        <w:spacing w:after="100" w:afterAutospacing="1"/>
                        <w:jc w:val="both"/>
                        <w:rPr>
                          <w:lang w:val="hu-HU"/>
                        </w:rPr>
                      </w:pPr>
                      <w:r w:rsidRPr="006F0184">
                        <w:rPr>
                          <w:b/>
                          <w:bCs/>
                          <w:lang w:val="hu-HU"/>
                        </w:rPr>
                        <w:t>Kérelem piaci árusítóhely létrehozására</w:t>
                      </w:r>
                      <w:r>
                        <w:rPr>
                          <w:b/>
                          <w:bCs/>
                          <w:lang w:val="hu-H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hu-HU"/>
                        </w:rPr>
                        <w:tab/>
                      </w:r>
                      <w:r w:rsidRPr="006F0184">
                        <w:rPr>
                          <w:b/>
                          <w:bCs/>
                          <w:lang w:val="hu-HU"/>
                        </w:rPr>
                        <w:t>város/község területén termékeladás és szolgáltatásnyújtás céljából</w:t>
                      </w:r>
                    </w:p>
                    <w:p w:rsidR="00305F65" w:rsidRPr="006F0184" w:rsidRDefault="006F0184" w:rsidP="006F0184">
                      <w:pPr>
                        <w:tabs>
                          <w:tab w:val="left" w:leader="dot" w:pos="7230"/>
                        </w:tabs>
                        <w:jc w:val="both"/>
                        <w:rPr>
                          <w:sz w:val="21"/>
                        </w:rPr>
                      </w:pPr>
                      <w:r w:rsidRPr="006F0184">
                        <w:rPr>
                          <w:b/>
                          <w:bCs/>
                          <w:i/>
                          <w:lang w:val="hu"/>
                        </w:rPr>
                        <w:t>Žiadosť o zriadenie trhového miesta na území  mesta/obce</w:t>
                      </w:r>
                      <w:r>
                        <w:rPr>
                          <w:b/>
                          <w:bCs/>
                          <w:i/>
                          <w:lang w:val="h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hu-HU"/>
                        </w:rPr>
                        <w:tab/>
                      </w:r>
                      <w:r w:rsidRPr="006F0184">
                        <w:rPr>
                          <w:b/>
                          <w:bCs/>
                          <w:i/>
                          <w:lang w:val="hu"/>
                        </w:rPr>
                        <w:t>za účelom predaja výrobkov a poskytovania služieb</w:t>
                      </w:r>
                    </w:p>
                    <w:p w:rsidR="00305F65" w:rsidRPr="006F0184" w:rsidRDefault="00305F65" w:rsidP="00305F65">
                      <w:pPr>
                        <w:ind w:left="426"/>
                        <w:jc w:val="right"/>
                        <w:rPr>
                          <w:sz w:val="21"/>
                        </w:rPr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Pr="00B01504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autoSpaceDE w:val="0"/>
                        <w:autoSpaceDN w:val="0"/>
                        <w:adjustRightInd w:val="0"/>
                        <w:jc w:val="right"/>
                      </w:pPr>
                    </w:p>
                    <w:p w:rsidR="00DD0858" w:rsidRDefault="00305F65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                                          </w:t>
                      </w: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4A7DF4" w:rsidRPr="001410C3" w:rsidRDefault="00305F65" w:rsidP="004A7DF4">
                      <w:pPr>
                        <w:autoSpaceDE w:val="0"/>
                        <w:autoSpaceDN w:val="0"/>
                        <w:adjustRightInd w:val="0"/>
                        <w:ind w:left="2127" w:firstLine="709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</w:t>
                      </w:r>
                    </w:p>
                    <w:p w:rsidR="00305F65" w:rsidRPr="001410C3" w:rsidRDefault="00305F65" w:rsidP="00305F65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9AA3" wp14:editId="4C113109">
                <wp:simplePos x="0" y="0"/>
                <wp:positionH relativeFrom="column">
                  <wp:posOffset>0</wp:posOffset>
                </wp:positionH>
                <wp:positionV relativeFrom="paragraph">
                  <wp:posOffset>-148649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22C6" w:rsidRPr="004522C6" w:rsidRDefault="004522C6" w:rsidP="004522C6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89AA3" id="Szövegdoboz 3" o:spid="_x0000_s1027" type="#_x0000_t202" style="position:absolute;margin-left:0;margin-top:-11.7pt;width:517.4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" filled="f" stroked="f" strokeweight=".5pt">
                <v:textbox>
                  <w:txbxContent>
                    <w:p w:rsidR="004522C6" w:rsidRPr="004522C6" w:rsidRDefault="004522C6" w:rsidP="004522C6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B5179A" w:rsidRDefault="00B5179A"/>
    <w:p w:rsidR="00B5179A" w:rsidRDefault="00B5179A"/>
    <w:p w:rsidR="00A83065" w:rsidRDefault="00A83065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7D108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73D00" wp14:editId="19FC193F">
                <wp:simplePos x="0" y="0"/>
                <wp:positionH relativeFrom="column">
                  <wp:posOffset>262167</wp:posOffset>
                </wp:positionH>
                <wp:positionV relativeFrom="paragraph">
                  <wp:posOffset>128876</wp:posOffset>
                </wp:positionV>
                <wp:extent cx="6110605" cy="7517219"/>
                <wp:effectExtent l="0" t="0" r="0" b="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0605" cy="7517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7DF4" w:rsidRPr="007D1084" w:rsidRDefault="004A7DF4" w:rsidP="001D36CF">
                            <w:pPr>
                              <w:pStyle w:val="NormlWeb"/>
                              <w:spacing w:after="0" w:afterAutospacing="0"/>
                            </w:pPr>
                            <w:bookmarkStart w:id="0" w:name="_GoBack"/>
                            <w:r w:rsidRPr="007D1084">
                              <w:rPr>
                                <w:b/>
                              </w:rPr>
                              <w:t xml:space="preserve">Kérelmező / </w:t>
                            </w:r>
                            <w:r w:rsidRPr="007D1084">
                              <w:rPr>
                                <w:b/>
                                <w:i/>
                              </w:rPr>
                              <w:t>Žiadateľ</w:t>
                            </w:r>
                            <w:r w:rsidRPr="007D1084">
                              <w:t xml:space="preserve">: </w:t>
                            </w:r>
                          </w:p>
                          <w:p w:rsidR="004A7DF4" w:rsidRPr="007D1084" w:rsidRDefault="006F0184" w:rsidP="004A7DF4">
                            <w:pPr>
                              <w:pStyle w:val="NormlWeb"/>
                            </w:pPr>
                            <w:r w:rsidRPr="007D1084">
                              <w:rPr>
                                <w:lang w:val="hu"/>
                              </w:rPr>
                              <w:t xml:space="preserve">Utónév és családi név, tudományos fokozat, cégnév / </w:t>
                            </w:r>
                            <w:r w:rsidRPr="007D1084">
                              <w:rPr>
                                <w:i/>
                                <w:lang w:val="hu"/>
                              </w:rPr>
                              <w:t>Meno, priezvisko, titul, obchodné meno, názov</w:t>
                            </w:r>
                            <w:r w:rsidR="004A7DF4" w:rsidRPr="007D1084">
                              <w:t xml:space="preserve">: </w:t>
                            </w:r>
                          </w:p>
                          <w:p w:rsidR="004A7DF4" w:rsidRPr="007D1084" w:rsidRDefault="004A7DF4" w:rsidP="004A7DF4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</w:pPr>
                            <w:r w:rsidRPr="007D1084">
                              <w:tab/>
                            </w:r>
                          </w:p>
                          <w:p w:rsidR="004A7DF4" w:rsidRPr="007D1084" w:rsidRDefault="004A7DF4" w:rsidP="004A7DF4">
                            <w:pPr>
                              <w:pStyle w:val="NormlWeb"/>
                              <w:spacing w:after="0" w:afterAutospacing="0"/>
                            </w:pPr>
                            <w:r w:rsidRPr="007D1084">
                              <w:t xml:space="preserve">Lakóhely/a vállalkozás helye/székhelye / </w:t>
                            </w:r>
                            <w:r w:rsidRPr="007D1084">
                              <w:rPr>
                                <w:i/>
                              </w:rPr>
                              <w:t>Trvalý pobyt /sídlo/ miesto podnikania</w:t>
                            </w:r>
                            <w:r w:rsidRPr="007D1084">
                              <w:t xml:space="preserve">: </w:t>
                            </w:r>
                          </w:p>
                          <w:p w:rsidR="004A7DF4" w:rsidRPr="007D1084" w:rsidRDefault="004A7DF4" w:rsidP="004A7DF4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after="0" w:afterAutospacing="0"/>
                            </w:pPr>
                            <w:r w:rsidRPr="007D1084">
                              <w:tab/>
                            </w:r>
                          </w:p>
                          <w:p w:rsidR="006F0184" w:rsidRPr="007D1084" w:rsidRDefault="006F0184" w:rsidP="004A7DF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6F0184" w:rsidRPr="007D1084" w:rsidRDefault="006F0184" w:rsidP="006F0184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telefonszám /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telefón: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6F0184" w:rsidRPr="007D1084" w:rsidRDefault="006F0184" w:rsidP="006F0184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>statisztikai számjel / I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 xml:space="preserve">ČO: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ab/>
                            </w:r>
                          </w:p>
                          <w:p w:rsidR="006F0184" w:rsidRPr="007D1084" w:rsidRDefault="006F0184" w:rsidP="006F0184">
                            <w:pPr>
                              <w:tabs>
                                <w:tab w:val="left" w:leader="dot" w:pos="9072"/>
                              </w:tabs>
                              <w:jc w:val="both"/>
                            </w:pPr>
                            <w:r w:rsidRPr="007D1084">
                              <w:rPr>
                                <w:lang w:val="hu"/>
                              </w:rPr>
                              <w:t xml:space="preserve">A piaci árusítóhely címe / </w:t>
                            </w:r>
                            <w:r w:rsidRPr="007D1084">
                              <w:rPr>
                                <w:i/>
                                <w:lang w:val="hu"/>
                              </w:rPr>
                              <w:t>Adresa trhového miesta</w:t>
                            </w:r>
                            <w:r w:rsidRPr="007D1084">
                              <w:rPr>
                                <w:lang w:val="hu"/>
                              </w:rPr>
                              <w:t xml:space="preserve">: </w:t>
                            </w:r>
                            <w:r w:rsidRPr="007D1084">
                              <w:rPr>
                                <w:lang w:val="hu"/>
                              </w:rPr>
                              <w:tab/>
                            </w:r>
                          </w:p>
                          <w:p w:rsidR="006F0184" w:rsidRPr="007D1084" w:rsidRDefault="006F0184" w:rsidP="006F0184">
                            <w:pPr>
                              <w:jc w:val="both"/>
                            </w:pPr>
                            <w:r w:rsidRPr="007D1084">
                              <w:rPr>
                                <w:lang w:val="hu"/>
                              </w:rPr>
                              <w:t xml:space="preserve">A piaci árusítóhely létrehozásának célja / </w:t>
                            </w:r>
                            <w:r w:rsidRPr="007D1084">
                              <w:rPr>
                                <w:i/>
                                <w:lang w:val="hu"/>
                              </w:rPr>
                              <w:t>Trhové miesto sa zriaďuje na</w:t>
                            </w:r>
                            <w:r w:rsidRPr="007D1084">
                              <w:rPr>
                                <w:lang w:val="hu"/>
                              </w:rPr>
                              <w:t>:</w:t>
                            </w:r>
                          </w:p>
                          <w:p w:rsidR="006F0184" w:rsidRPr="007D1084" w:rsidRDefault="006F0184" w:rsidP="006F0184">
                            <w:pPr>
                              <w:ind w:left="2127" w:firstLine="709"/>
                              <w:jc w:val="both"/>
                            </w:pPr>
                            <w:r w:rsidRPr="007D1084">
                              <w:rPr>
                                <w:lang w:val="hu"/>
                              </w:rPr>
                              <w:t>a) mozgóárusítás /</w:t>
                            </w:r>
                            <w:r w:rsidRPr="007D1084">
                              <w:rPr>
                                <w:i/>
                                <w:lang w:val="hu"/>
                              </w:rPr>
                              <w:t>ambulantný predaj</w:t>
                            </w:r>
                          </w:p>
                          <w:p w:rsidR="006F0184" w:rsidRPr="007D1084" w:rsidRDefault="006F0184" w:rsidP="006F0184">
                            <w:pPr>
                              <w:ind w:left="2127" w:firstLine="709"/>
                              <w:jc w:val="both"/>
                            </w:pPr>
                            <w:r w:rsidRPr="007D1084">
                              <w:rPr>
                                <w:lang w:val="hu"/>
                              </w:rPr>
                              <w:t xml:space="preserve">b) alkalmi piac / </w:t>
                            </w:r>
                            <w:r w:rsidRPr="007D1084">
                              <w:rPr>
                                <w:i/>
                                <w:lang w:val="hu"/>
                              </w:rPr>
                              <w:t>príležitostný trh</w:t>
                            </w:r>
                          </w:p>
                          <w:p w:rsidR="006F0184" w:rsidRPr="007D1084" w:rsidRDefault="006F0184" w:rsidP="006F0184">
                            <w:pPr>
                              <w:jc w:val="both"/>
                            </w:pPr>
                          </w:p>
                          <w:p w:rsidR="006F0184" w:rsidRPr="007D1084" w:rsidRDefault="006F0184" w:rsidP="006F0184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after="0" w:afterAutospacing="0"/>
                              <w:jc w:val="both"/>
                              <w:rPr>
                                <w:lang w:val="hu"/>
                              </w:rPr>
                            </w:pPr>
                            <w:r w:rsidRPr="007D1084">
                              <w:rPr>
                                <w:lang w:val="hu"/>
                              </w:rPr>
                              <w:t xml:space="preserve">Az árusított termékek fajtái, a szolgáltatások fajtái / Druh predávaných výrobkov a poskytovaných služieb: </w:t>
                            </w:r>
                          </w:p>
                          <w:p w:rsidR="006F0184" w:rsidRPr="007D1084" w:rsidRDefault="006F0184" w:rsidP="006F0184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after="0" w:afterAutospacing="0"/>
                            </w:pPr>
                            <w:r w:rsidRPr="007D1084">
                              <w:tab/>
                            </w:r>
                          </w:p>
                          <w:p w:rsidR="006F0184" w:rsidRPr="007D1084" w:rsidRDefault="006F0184" w:rsidP="006F0184">
                            <w:pPr>
                              <w:jc w:val="both"/>
                            </w:pPr>
                          </w:p>
                          <w:p w:rsidR="006F0184" w:rsidRPr="007D1084" w:rsidRDefault="006F0184" w:rsidP="006F0184">
                            <w:pPr>
                              <w:jc w:val="both"/>
                            </w:pPr>
                          </w:p>
                          <w:p w:rsidR="006F0184" w:rsidRPr="007D1084" w:rsidRDefault="006F0184" w:rsidP="006F0184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after="0" w:afterAutospacing="0"/>
                              <w:rPr>
                                <w:lang w:val="hu"/>
                              </w:rPr>
                            </w:pPr>
                            <w:r w:rsidRPr="007D1084">
                              <w:rPr>
                                <w:lang w:val="hu"/>
                              </w:rPr>
                              <w:t xml:space="preserve">A piaci árusítóhely tulajdonosa, ill. kezelője (név és cím) / Vlastník, resp. správca trhového miesta (meno a adresa): </w:t>
                            </w:r>
                          </w:p>
                          <w:p w:rsidR="006F0184" w:rsidRPr="007D1084" w:rsidRDefault="006F0184" w:rsidP="006F0184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after="0" w:afterAutospacing="0"/>
                            </w:pPr>
                            <w:r w:rsidRPr="007D1084">
                              <w:tab/>
                            </w:r>
                          </w:p>
                          <w:p w:rsidR="006F0184" w:rsidRPr="007D1084" w:rsidRDefault="006F0184" w:rsidP="006F018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6F0184" w:rsidRPr="007D1084" w:rsidRDefault="006F0184" w:rsidP="004A7DF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6F0184" w:rsidRPr="007D1084" w:rsidRDefault="006F0184" w:rsidP="004A7DF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6F0184" w:rsidRPr="007D1084" w:rsidRDefault="006F0184" w:rsidP="004A7DF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6F0184" w:rsidRPr="007D1084" w:rsidRDefault="006F0184" w:rsidP="004A7DF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4A7DF4" w:rsidRPr="007D1084" w:rsidRDefault="004A7DF4" w:rsidP="004A7DF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4A7DF4" w:rsidRPr="007D1084" w:rsidRDefault="004A7DF4" w:rsidP="004A7DF4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dňa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4A7DF4" w:rsidRPr="007D1084" w:rsidRDefault="004A7DF4" w:rsidP="004A7DF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 xml:space="preserve">          </w:t>
                            </w:r>
                          </w:p>
                          <w:p w:rsidR="006F0184" w:rsidRPr="007D1084" w:rsidRDefault="006F0184" w:rsidP="004A7DF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6F0184" w:rsidRPr="007D1084" w:rsidRDefault="006F0184" w:rsidP="004A7DF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4A7DF4" w:rsidRPr="007D1084" w:rsidRDefault="004A7DF4" w:rsidP="004A7DF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</w:t>
                            </w:r>
                            <w:r w:rsidR="007D1084">
                              <w:rPr>
                                <w:rFonts w:ascii="TimesNewRomanPSMT" w:hAnsi="TimesNewRomanPSMT" w:cs="TimesNewRomanPSMT"/>
                              </w:rPr>
                              <w:tab/>
                            </w:r>
                            <w:r w:rsidR="007D1084">
                              <w:rPr>
                                <w:rFonts w:ascii="TimesNewRomanPSMT" w:hAnsi="TimesNewRomanPSMT" w:cs="TimesNewRomanPSMT"/>
                              </w:rPr>
                              <w:tab/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 xml:space="preserve">     ...........................................</w:t>
                            </w:r>
                          </w:p>
                          <w:p w:rsidR="00B4478D" w:rsidRPr="007D1084" w:rsidRDefault="004A7DF4" w:rsidP="007D1084">
                            <w:pPr>
                              <w:ind w:left="3545" w:firstLine="709"/>
                              <w:jc w:val="center"/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a kérelmező aláírása </w:t>
                            </w:r>
                            <w:r w:rsidR="00B4478D"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 / </w:t>
                            </w:r>
                            <w:r w:rsidR="00B4478D" w:rsidRPr="007D1084"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  <w:t>podpis žiadateľa</w:t>
                            </w:r>
                          </w:p>
                          <w:p w:rsidR="004A7DF4" w:rsidRPr="007D1084" w:rsidRDefault="004A7DF4" w:rsidP="004A7DF4">
                            <w:pPr>
                              <w:autoSpaceDE w:val="0"/>
                              <w:autoSpaceDN w:val="0"/>
                              <w:adjustRightInd w:val="0"/>
                              <w:ind w:left="2124" w:firstLine="708"/>
                              <w:jc w:val="center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4A7DF4" w:rsidRPr="007D1084" w:rsidRDefault="004A7DF4" w:rsidP="004A7DF4">
                            <w:pPr>
                              <w:jc w:val="center"/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</w:pPr>
                            <w:r w:rsidRPr="007D1084"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  <w:t xml:space="preserve">                                                       </w:t>
                            </w:r>
                          </w:p>
                          <w:p w:rsidR="004A7DF4" w:rsidRPr="007D1084" w:rsidRDefault="004A7DF4" w:rsidP="004A7DF4"/>
                          <w:bookmarkEnd w:id="0"/>
                          <w:p w:rsidR="004A7DF4" w:rsidRPr="007D1084" w:rsidRDefault="004A7DF4" w:rsidP="004A7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73D00" id="Szövegdoboz 4" o:spid="_x0000_s1028" type="#_x0000_t202" style="position:absolute;margin-left:20.65pt;margin-top:10.15pt;width:481.15pt;height:59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" filled="f" stroked="f" strokeweight=".5pt">
                <v:textbox>
                  <w:txbxContent>
                    <w:p w:rsidR="004A7DF4" w:rsidRPr="007D1084" w:rsidRDefault="004A7DF4" w:rsidP="001D36CF">
                      <w:pPr>
                        <w:pStyle w:val="NormlWeb"/>
                        <w:spacing w:after="0" w:afterAutospacing="0"/>
                      </w:pPr>
                      <w:bookmarkStart w:id="1" w:name="_GoBack"/>
                      <w:r w:rsidRPr="007D1084">
                        <w:rPr>
                          <w:b/>
                        </w:rPr>
                        <w:t xml:space="preserve">Kérelmező / </w:t>
                      </w:r>
                      <w:r w:rsidRPr="007D1084">
                        <w:rPr>
                          <w:b/>
                          <w:i/>
                        </w:rPr>
                        <w:t>Žiadateľ</w:t>
                      </w:r>
                      <w:r w:rsidRPr="007D1084">
                        <w:t xml:space="preserve">: </w:t>
                      </w:r>
                    </w:p>
                    <w:p w:rsidR="004A7DF4" w:rsidRPr="007D1084" w:rsidRDefault="006F0184" w:rsidP="004A7DF4">
                      <w:pPr>
                        <w:pStyle w:val="NormlWeb"/>
                      </w:pPr>
                      <w:r w:rsidRPr="007D1084">
                        <w:rPr>
                          <w:lang w:val="hu"/>
                        </w:rPr>
                        <w:t xml:space="preserve">Utónév és családi név, tudományos fokozat, cégnév / </w:t>
                      </w:r>
                      <w:r w:rsidRPr="007D1084">
                        <w:rPr>
                          <w:i/>
                          <w:lang w:val="hu"/>
                        </w:rPr>
                        <w:t>Meno, priezvisko, titul, obchodné meno, názov</w:t>
                      </w:r>
                      <w:r w:rsidR="004A7DF4" w:rsidRPr="007D1084">
                        <w:t xml:space="preserve">: </w:t>
                      </w:r>
                    </w:p>
                    <w:p w:rsidR="004A7DF4" w:rsidRPr="007D1084" w:rsidRDefault="004A7DF4" w:rsidP="004A7DF4">
                      <w:pPr>
                        <w:pStyle w:val="NormlWeb"/>
                        <w:tabs>
                          <w:tab w:val="left" w:leader="dot" w:pos="9072"/>
                        </w:tabs>
                      </w:pPr>
                      <w:r w:rsidRPr="007D1084">
                        <w:tab/>
                      </w:r>
                    </w:p>
                    <w:p w:rsidR="004A7DF4" w:rsidRPr="007D1084" w:rsidRDefault="004A7DF4" w:rsidP="004A7DF4">
                      <w:pPr>
                        <w:pStyle w:val="NormlWeb"/>
                        <w:spacing w:after="0" w:afterAutospacing="0"/>
                      </w:pPr>
                      <w:r w:rsidRPr="007D1084">
                        <w:t xml:space="preserve">Lakóhely/a vállalkozás helye/székhelye / </w:t>
                      </w:r>
                      <w:r w:rsidRPr="007D1084">
                        <w:rPr>
                          <w:i/>
                        </w:rPr>
                        <w:t>Trvalý pobyt /sídlo/ miesto podnikania</w:t>
                      </w:r>
                      <w:r w:rsidRPr="007D1084">
                        <w:t xml:space="preserve">: </w:t>
                      </w:r>
                    </w:p>
                    <w:p w:rsidR="004A7DF4" w:rsidRPr="007D1084" w:rsidRDefault="004A7DF4" w:rsidP="004A7DF4">
                      <w:pPr>
                        <w:pStyle w:val="NormlWeb"/>
                        <w:tabs>
                          <w:tab w:val="left" w:leader="dot" w:pos="9072"/>
                        </w:tabs>
                        <w:spacing w:after="0" w:afterAutospacing="0"/>
                      </w:pPr>
                      <w:r w:rsidRPr="007D1084">
                        <w:tab/>
                      </w:r>
                    </w:p>
                    <w:p w:rsidR="006F0184" w:rsidRPr="007D1084" w:rsidRDefault="006F0184" w:rsidP="004A7DF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6F0184" w:rsidRPr="007D1084" w:rsidRDefault="006F0184" w:rsidP="006F0184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telefonszám /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telefón: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6F0184" w:rsidRPr="007D1084" w:rsidRDefault="006F0184" w:rsidP="006F0184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>statisztikai számjel / I</w:t>
                      </w:r>
                      <w:r w:rsidRPr="007D1084">
                        <w:rPr>
                          <w:rFonts w:ascii="TimesNewRomanPSMT" w:hAnsi="TimesNewRomanPSMT" w:cs="TimesNewRomanPSMT"/>
                        </w:rPr>
                        <w:t xml:space="preserve">ČO: </w:t>
                      </w:r>
                      <w:r w:rsidRPr="007D1084">
                        <w:rPr>
                          <w:rFonts w:ascii="TimesNewRomanPSMT" w:hAnsi="TimesNewRomanPSMT" w:cs="TimesNewRomanPSMT"/>
                        </w:rPr>
                        <w:tab/>
                      </w:r>
                    </w:p>
                    <w:p w:rsidR="006F0184" w:rsidRPr="007D1084" w:rsidRDefault="006F0184" w:rsidP="006F0184">
                      <w:pPr>
                        <w:tabs>
                          <w:tab w:val="left" w:leader="dot" w:pos="9072"/>
                        </w:tabs>
                        <w:jc w:val="both"/>
                      </w:pPr>
                      <w:r w:rsidRPr="007D1084">
                        <w:rPr>
                          <w:lang w:val="hu"/>
                        </w:rPr>
                        <w:t xml:space="preserve">A piaci árusítóhely címe / </w:t>
                      </w:r>
                      <w:r w:rsidRPr="007D1084">
                        <w:rPr>
                          <w:i/>
                          <w:lang w:val="hu"/>
                        </w:rPr>
                        <w:t>Adresa trhového miesta</w:t>
                      </w:r>
                      <w:r w:rsidRPr="007D1084">
                        <w:rPr>
                          <w:lang w:val="hu"/>
                        </w:rPr>
                        <w:t xml:space="preserve">: </w:t>
                      </w:r>
                      <w:r w:rsidRPr="007D1084">
                        <w:rPr>
                          <w:lang w:val="hu"/>
                        </w:rPr>
                        <w:tab/>
                      </w:r>
                    </w:p>
                    <w:p w:rsidR="006F0184" w:rsidRPr="007D1084" w:rsidRDefault="006F0184" w:rsidP="006F0184">
                      <w:pPr>
                        <w:jc w:val="both"/>
                      </w:pPr>
                      <w:r w:rsidRPr="007D1084">
                        <w:rPr>
                          <w:lang w:val="hu"/>
                        </w:rPr>
                        <w:t xml:space="preserve">A piaci árusítóhely létrehozásának célja / </w:t>
                      </w:r>
                      <w:r w:rsidRPr="007D1084">
                        <w:rPr>
                          <w:i/>
                          <w:lang w:val="hu"/>
                        </w:rPr>
                        <w:t>Trhové miesto sa zriaďuje na</w:t>
                      </w:r>
                      <w:r w:rsidRPr="007D1084">
                        <w:rPr>
                          <w:lang w:val="hu"/>
                        </w:rPr>
                        <w:t>:</w:t>
                      </w:r>
                    </w:p>
                    <w:p w:rsidR="006F0184" w:rsidRPr="007D1084" w:rsidRDefault="006F0184" w:rsidP="006F0184">
                      <w:pPr>
                        <w:ind w:left="2127" w:firstLine="709"/>
                        <w:jc w:val="both"/>
                      </w:pPr>
                      <w:r w:rsidRPr="007D1084">
                        <w:rPr>
                          <w:lang w:val="hu"/>
                        </w:rPr>
                        <w:t>a) mozgóárusítás /</w:t>
                      </w:r>
                      <w:r w:rsidRPr="007D1084">
                        <w:rPr>
                          <w:i/>
                          <w:lang w:val="hu"/>
                        </w:rPr>
                        <w:t>ambulantný predaj</w:t>
                      </w:r>
                    </w:p>
                    <w:p w:rsidR="006F0184" w:rsidRPr="007D1084" w:rsidRDefault="006F0184" w:rsidP="006F0184">
                      <w:pPr>
                        <w:ind w:left="2127" w:firstLine="709"/>
                        <w:jc w:val="both"/>
                      </w:pPr>
                      <w:r w:rsidRPr="007D1084">
                        <w:rPr>
                          <w:lang w:val="hu"/>
                        </w:rPr>
                        <w:t xml:space="preserve">b) alkalmi piac / </w:t>
                      </w:r>
                      <w:r w:rsidRPr="007D1084">
                        <w:rPr>
                          <w:i/>
                          <w:lang w:val="hu"/>
                        </w:rPr>
                        <w:t>príležitostný trh</w:t>
                      </w:r>
                    </w:p>
                    <w:p w:rsidR="006F0184" w:rsidRPr="007D1084" w:rsidRDefault="006F0184" w:rsidP="006F0184">
                      <w:pPr>
                        <w:jc w:val="both"/>
                      </w:pPr>
                    </w:p>
                    <w:p w:rsidR="006F0184" w:rsidRPr="007D1084" w:rsidRDefault="006F0184" w:rsidP="006F0184">
                      <w:pPr>
                        <w:pStyle w:val="NormlWeb"/>
                        <w:tabs>
                          <w:tab w:val="left" w:leader="dot" w:pos="9072"/>
                        </w:tabs>
                        <w:spacing w:after="0" w:afterAutospacing="0"/>
                        <w:jc w:val="both"/>
                        <w:rPr>
                          <w:lang w:val="hu"/>
                        </w:rPr>
                      </w:pPr>
                      <w:r w:rsidRPr="007D1084">
                        <w:rPr>
                          <w:lang w:val="hu"/>
                        </w:rPr>
                        <w:t xml:space="preserve">Az árusított termékek fajtái, a szolgáltatások fajtái / Druh predávaných výrobkov a poskytovaných služieb: </w:t>
                      </w:r>
                    </w:p>
                    <w:p w:rsidR="006F0184" w:rsidRPr="007D1084" w:rsidRDefault="006F0184" w:rsidP="006F0184">
                      <w:pPr>
                        <w:pStyle w:val="NormlWeb"/>
                        <w:tabs>
                          <w:tab w:val="left" w:leader="dot" w:pos="9072"/>
                        </w:tabs>
                        <w:spacing w:after="0" w:afterAutospacing="0"/>
                      </w:pPr>
                      <w:r w:rsidRPr="007D1084">
                        <w:tab/>
                      </w:r>
                    </w:p>
                    <w:p w:rsidR="006F0184" w:rsidRPr="007D1084" w:rsidRDefault="006F0184" w:rsidP="006F0184">
                      <w:pPr>
                        <w:jc w:val="both"/>
                      </w:pPr>
                    </w:p>
                    <w:p w:rsidR="006F0184" w:rsidRPr="007D1084" w:rsidRDefault="006F0184" w:rsidP="006F0184">
                      <w:pPr>
                        <w:jc w:val="both"/>
                      </w:pPr>
                    </w:p>
                    <w:p w:rsidR="006F0184" w:rsidRPr="007D1084" w:rsidRDefault="006F0184" w:rsidP="006F0184">
                      <w:pPr>
                        <w:pStyle w:val="NormlWeb"/>
                        <w:tabs>
                          <w:tab w:val="left" w:leader="dot" w:pos="9072"/>
                        </w:tabs>
                        <w:spacing w:after="0" w:afterAutospacing="0"/>
                        <w:rPr>
                          <w:lang w:val="hu"/>
                        </w:rPr>
                      </w:pPr>
                      <w:r w:rsidRPr="007D1084">
                        <w:rPr>
                          <w:lang w:val="hu"/>
                        </w:rPr>
                        <w:t xml:space="preserve">A piaci árusítóhely tulajdonosa, ill. kezelője (név és cím) / Vlastník, resp. správca trhového miesta (meno a adresa): </w:t>
                      </w:r>
                    </w:p>
                    <w:p w:rsidR="006F0184" w:rsidRPr="007D1084" w:rsidRDefault="006F0184" w:rsidP="006F0184">
                      <w:pPr>
                        <w:pStyle w:val="NormlWeb"/>
                        <w:tabs>
                          <w:tab w:val="left" w:leader="dot" w:pos="9072"/>
                        </w:tabs>
                        <w:spacing w:after="0" w:afterAutospacing="0"/>
                      </w:pPr>
                      <w:r w:rsidRPr="007D1084">
                        <w:tab/>
                      </w:r>
                    </w:p>
                    <w:p w:rsidR="006F0184" w:rsidRPr="007D1084" w:rsidRDefault="006F0184" w:rsidP="006F018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6F0184" w:rsidRPr="007D1084" w:rsidRDefault="006F0184" w:rsidP="004A7DF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6F0184" w:rsidRPr="007D1084" w:rsidRDefault="006F0184" w:rsidP="004A7DF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6F0184" w:rsidRPr="007D1084" w:rsidRDefault="006F0184" w:rsidP="004A7DF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6F0184" w:rsidRPr="007D1084" w:rsidRDefault="006F0184" w:rsidP="004A7DF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4A7DF4" w:rsidRPr="007D1084" w:rsidRDefault="004A7DF4" w:rsidP="004A7DF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4A7DF4" w:rsidRPr="007D1084" w:rsidRDefault="004A7DF4" w:rsidP="004A7DF4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dňa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4A7DF4" w:rsidRPr="007D1084" w:rsidRDefault="004A7DF4" w:rsidP="004A7DF4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</w:rPr>
                        <w:t xml:space="preserve">          </w:t>
                      </w:r>
                    </w:p>
                    <w:p w:rsidR="006F0184" w:rsidRPr="007D1084" w:rsidRDefault="006F0184" w:rsidP="004A7DF4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6F0184" w:rsidRPr="007D1084" w:rsidRDefault="006F0184" w:rsidP="004A7DF4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4A7DF4" w:rsidRPr="007D1084" w:rsidRDefault="004A7DF4" w:rsidP="004A7DF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</w:rPr>
                        <w:t xml:space="preserve">                                      </w:t>
                      </w:r>
                      <w:r w:rsidR="007D1084">
                        <w:rPr>
                          <w:rFonts w:ascii="TimesNewRomanPSMT" w:hAnsi="TimesNewRomanPSMT" w:cs="TimesNewRomanPSMT"/>
                        </w:rPr>
                        <w:tab/>
                      </w:r>
                      <w:r w:rsidR="007D1084">
                        <w:rPr>
                          <w:rFonts w:ascii="TimesNewRomanPSMT" w:hAnsi="TimesNewRomanPSMT" w:cs="TimesNewRomanPSMT"/>
                        </w:rPr>
                        <w:tab/>
                      </w:r>
                      <w:r w:rsidRPr="007D1084">
                        <w:rPr>
                          <w:rFonts w:ascii="TimesNewRomanPSMT" w:hAnsi="TimesNewRomanPSMT" w:cs="TimesNewRomanPSMT"/>
                        </w:rPr>
                        <w:t xml:space="preserve">     ...........................................</w:t>
                      </w:r>
                    </w:p>
                    <w:p w:rsidR="00B4478D" w:rsidRPr="007D1084" w:rsidRDefault="004A7DF4" w:rsidP="007D1084">
                      <w:pPr>
                        <w:ind w:left="3545" w:firstLine="709"/>
                        <w:jc w:val="center"/>
                        <w:rPr>
                          <w:rFonts w:eastAsiaTheme="minorHAnsi"/>
                          <w:i/>
                          <w:lang w:eastAsia="en-US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a kérelmező aláírása </w:t>
                      </w:r>
                      <w:r w:rsidR="00B4478D"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 / </w:t>
                      </w:r>
                      <w:r w:rsidR="00B4478D" w:rsidRPr="007D1084">
                        <w:rPr>
                          <w:rFonts w:eastAsiaTheme="minorHAnsi"/>
                          <w:i/>
                          <w:lang w:eastAsia="en-US"/>
                        </w:rPr>
                        <w:t>podpis žiadateľa</w:t>
                      </w:r>
                    </w:p>
                    <w:p w:rsidR="004A7DF4" w:rsidRPr="007D1084" w:rsidRDefault="004A7DF4" w:rsidP="004A7DF4">
                      <w:pPr>
                        <w:autoSpaceDE w:val="0"/>
                        <w:autoSpaceDN w:val="0"/>
                        <w:adjustRightInd w:val="0"/>
                        <w:ind w:left="2124" w:firstLine="708"/>
                        <w:jc w:val="center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4A7DF4" w:rsidRPr="007D1084" w:rsidRDefault="004A7DF4" w:rsidP="004A7DF4">
                      <w:pPr>
                        <w:jc w:val="center"/>
                        <w:rPr>
                          <w:rFonts w:eastAsiaTheme="minorHAnsi"/>
                          <w:i/>
                          <w:lang w:eastAsia="en-US"/>
                        </w:rPr>
                      </w:pPr>
                      <w:r w:rsidRPr="007D1084">
                        <w:rPr>
                          <w:rFonts w:eastAsiaTheme="minorHAnsi"/>
                          <w:i/>
                          <w:lang w:eastAsia="en-US"/>
                        </w:rPr>
                        <w:t xml:space="preserve">                                                       </w:t>
                      </w:r>
                    </w:p>
                    <w:p w:rsidR="004A7DF4" w:rsidRPr="007D1084" w:rsidRDefault="004A7DF4" w:rsidP="004A7DF4"/>
                    <w:bookmarkEnd w:id="1"/>
                    <w:p w:rsidR="004A7DF4" w:rsidRPr="007D1084" w:rsidRDefault="004A7DF4" w:rsidP="004A7D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179A" w:rsidRDefault="00B5179A"/>
    <w:p w:rsidR="00B5179A" w:rsidRDefault="00B5179A"/>
    <w:p w:rsidR="00B5179A" w:rsidRDefault="00B5179A"/>
    <w:p w:rsidR="00B5179A" w:rsidRDefault="00B5179A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B5179A" w:rsidRPr="001410C3" w:rsidRDefault="00B5179A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B5179A" w:rsidRPr="001410C3" w:rsidRDefault="00B5179A">
      <w:pPr>
        <w:rPr>
          <w:sz w:val="28"/>
        </w:rPr>
      </w:pPr>
    </w:p>
    <w:p w:rsidR="007D5C85" w:rsidRDefault="007D5C85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Pr="001410C3" w:rsidRDefault="007D1084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995AAC" wp14:editId="60385BC3">
                <wp:simplePos x="0" y="0"/>
                <wp:positionH relativeFrom="column">
                  <wp:posOffset>3402419</wp:posOffset>
                </wp:positionH>
                <wp:positionV relativeFrom="paragraph">
                  <wp:posOffset>31898</wp:posOffset>
                </wp:positionV>
                <wp:extent cx="3340100" cy="5996762"/>
                <wp:effectExtent l="0" t="0" r="0" b="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59967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1084" w:rsidRPr="007D1084" w:rsidRDefault="007D1084" w:rsidP="007D1084">
                            <w:pPr>
                              <w:pStyle w:val="NormlWeb"/>
                              <w:spacing w:after="0" w:afterAutospacing="0"/>
                              <w:jc w:val="both"/>
                              <w:rPr>
                                <w:szCs w:val="20"/>
                                <w:u w:val="single"/>
                              </w:rPr>
                            </w:pPr>
                            <w:r w:rsidRPr="007D1084">
                              <w:rPr>
                                <w:szCs w:val="20"/>
                                <w:u w:val="single"/>
                              </w:rPr>
                              <w:t xml:space="preserve">Prílohy žiadosti: </w:t>
                            </w:r>
                          </w:p>
                          <w:p w:rsidR="007D1084" w:rsidRPr="007D1084" w:rsidRDefault="007D1084" w:rsidP="000C7188">
                            <w:pPr>
                              <w:pStyle w:val="Norm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426" w:hanging="349"/>
                              <w:jc w:val="both"/>
                              <w:rPr>
                                <w:szCs w:val="20"/>
                              </w:rPr>
                            </w:pPr>
                            <w:r w:rsidRPr="007D1084">
                              <w:rPr>
                                <w:szCs w:val="20"/>
                              </w:rPr>
                              <w:t xml:space="preserve">kópia oprávnenia na podnikanie podľa osobitných predpisov, žiadateľ na žiadosť mesta predloží originál oprávnenia na podnikanie na nahliadnutie, </w:t>
                            </w:r>
                          </w:p>
                          <w:p w:rsidR="007D1084" w:rsidRPr="007D1084" w:rsidRDefault="007D1084" w:rsidP="000C7188">
                            <w:pPr>
                              <w:pStyle w:val="NormlWeb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szCs w:val="20"/>
                              </w:rPr>
                            </w:pPr>
                            <w:r w:rsidRPr="007D1084">
                              <w:rPr>
                                <w:szCs w:val="20"/>
                              </w:rPr>
                              <w:t xml:space="preserve">doklad preukazujúci splnenie požiadaviek na predaj výrobkov a poskytovanie služieb podľa osobitných predpisov, ak ide o predaj výrobkov a poskytovanie služieb, na ktorý sa taký doklad vyžaduje, </w:t>
                            </w:r>
                          </w:p>
                          <w:p w:rsidR="007D1084" w:rsidRPr="007D1084" w:rsidRDefault="007D1084" w:rsidP="000C7188">
                            <w:pPr>
                              <w:pStyle w:val="NormlWeb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szCs w:val="20"/>
                              </w:rPr>
                            </w:pPr>
                            <w:r w:rsidRPr="007D1084">
                              <w:rPr>
                                <w:szCs w:val="20"/>
                              </w:rPr>
                              <w:t xml:space="preserve">fotokópia strany označenej ako ZÁZNAMY DAŇOVÉHO ÚRADU z knihy elektronickej registračnej pokladnice žiadateľa, na ktorej je zaznamenané pridelenie daňového kódu elektronickej registračnej pokladnice. </w:t>
                            </w:r>
                          </w:p>
                          <w:p w:rsidR="007D1084" w:rsidRPr="007D1084" w:rsidRDefault="007D1084" w:rsidP="000C7188">
                            <w:pPr>
                              <w:pStyle w:val="NormlWeb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szCs w:val="20"/>
                              </w:rPr>
                            </w:pPr>
                            <w:r w:rsidRPr="007D1084">
                              <w:rPr>
                                <w:szCs w:val="20"/>
                              </w:rPr>
                              <w:t xml:space="preserve">katastrálna mapa s presným vymedzením hraníc trhového miesta </w:t>
                            </w:r>
                          </w:p>
                          <w:p w:rsidR="007D1084" w:rsidRPr="007D1084" w:rsidRDefault="007D1084" w:rsidP="000C7188">
                            <w:pPr>
                              <w:pStyle w:val="NormlWeb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szCs w:val="20"/>
                              </w:rPr>
                            </w:pPr>
                            <w:r w:rsidRPr="007D1084">
                              <w:rPr>
                                <w:szCs w:val="20"/>
                              </w:rPr>
                              <w:t xml:space="preserve">list vlastníctva, resp. súhlas vlastníka priestranstva, príp. nebytového priestoru </w:t>
                            </w:r>
                          </w:p>
                          <w:p w:rsidR="007D1084" w:rsidRPr="007D1084" w:rsidRDefault="007D1084" w:rsidP="000C7188">
                            <w:pPr>
                              <w:pStyle w:val="NormlWeb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szCs w:val="20"/>
                              </w:rPr>
                            </w:pPr>
                            <w:r w:rsidRPr="007D1084">
                              <w:rPr>
                                <w:szCs w:val="20"/>
                              </w:rPr>
                              <w:t xml:space="preserve">pri predaji jedál a nápojov na priamu konzumáciu na mieste - rozhodnutie Regionálneho úradu verejného zdravotníctva, ktorým sa súhlasí s uvedením zariadenia na ambulantný predaj do prevádzky. </w:t>
                            </w:r>
                          </w:p>
                          <w:p w:rsidR="007D1084" w:rsidRPr="007D1084" w:rsidRDefault="007D1084" w:rsidP="000C7188">
                            <w:pPr>
                              <w:pStyle w:val="NormlWeb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szCs w:val="20"/>
                              </w:rPr>
                            </w:pPr>
                            <w:r w:rsidRPr="007D1084">
                              <w:rPr>
                                <w:szCs w:val="20"/>
                              </w:rPr>
                              <w:t xml:space="preserve">vydokladovanie umiestnenia a sprístupnenia WC pre zákazníkov v prípade predaja občerstvenia na priamu konzumáciu a zabezpečenie odpadových nádob. </w:t>
                            </w:r>
                          </w:p>
                          <w:p w:rsidR="007D1084" w:rsidRPr="007D1084" w:rsidRDefault="007D1084" w:rsidP="007D1084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95AAC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9" type="#_x0000_t202" style="position:absolute;margin-left:267.9pt;margin-top:2.5pt;width:263pt;height:472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" filled="f" stroked="f" strokeweight=".5pt">
                <v:textbox>
                  <w:txbxContent>
                    <w:p w:rsidR="007D1084" w:rsidRPr="007D1084" w:rsidRDefault="007D1084" w:rsidP="007D1084">
                      <w:pPr>
                        <w:pStyle w:val="NormlWeb"/>
                        <w:spacing w:after="0" w:afterAutospacing="0"/>
                        <w:jc w:val="both"/>
                        <w:rPr>
                          <w:szCs w:val="20"/>
                          <w:u w:val="single"/>
                        </w:rPr>
                      </w:pPr>
                      <w:r w:rsidRPr="007D1084">
                        <w:rPr>
                          <w:szCs w:val="20"/>
                          <w:u w:val="single"/>
                        </w:rPr>
                        <w:t xml:space="preserve">Prílohy žiadosti: </w:t>
                      </w:r>
                    </w:p>
                    <w:p w:rsidR="007D1084" w:rsidRPr="007D1084" w:rsidRDefault="007D1084" w:rsidP="000C7188">
                      <w:pPr>
                        <w:pStyle w:val="Norm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426" w:hanging="349"/>
                        <w:jc w:val="both"/>
                        <w:rPr>
                          <w:szCs w:val="20"/>
                        </w:rPr>
                      </w:pPr>
                      <w:r w:rsidRPr="007D1084">
                        <w:rPr>
                          <w:szCs w:val="20"/>
                        </w:rPr>
                        <w:t xml:space="preserve">kópia oprávnenia na podnikanie podľa osobitných predpisov, žiadateľ na žiadosť mesta predloží originál oprávnenia na podnikanie na nahliadnutie, </w:t>
                      </w:r>
                    </w:p>
                    <w:p w:rsidR="007D1084" w:rsidRPr="007D1084" w:rsidRDefault="007D1084" w:rsidP="000C7188">
                      <w:pPr>
                        <w:pStyle w:val="NormlWeb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szCs w:val="20"/>
                        </w:rPr>
                      </w:pPr>
                      <w:r w:rsidRPr="007D1084">
                        <w:rPr>
                          <w:szCs w:val="20"/>
                        </w:rPr>
                        <w:t xml:space="preserve">doklad preukazujúci splnenie požiadaviek na predaj výrobkov a poskytovanie služieb podľa osobitných predpisov, ak ide o predaj výrobkov a poskytovanie služieb, na ktorý sa taký doklad vyžaduje, </w:t>
                      </w:r>
                    </w:p>
                    <w:p w:rsidR="007D1084" w:rsidRPr="007D1084" w:rsidRDefault="007D1084" w:rsidP="000C7188">
                      <w:pPr>
                        <w:pStyle w:val="NormlWeb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szCs w:val="20"/>
                        </w:rPr>
                      </w:pPr>
                      <w:r w:rsidRPr="007D1084">
                        <w:rPr>
                          <w:szCs w:val="20"/>
                        </w:rPr>
                        <w:t xml:space="preserve">fotokópia strany označenej ako ZÁZNAMY DAŇOVÉHO ÚRADU z knihy elektronickej registračnej pokladnice žiadateľa, na ktorej je zaznamenané pridelenie daňového kódu elektronickej registračnej pokladnice. </w:t>
                      </w:r>
                    </w:p>
                    <w:p w:rsidR="007D1084" w:rsidRPr="007D1084" w:rsidRDefault="007D1084" w:rsidP="000C7188">
                      <w:pPr>
                        <w:pStyle w:val="NormlWeb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szCs w:val="20"/>
                        </w:rPr>
                      </w:pPr>
                      <w:r w:rsidRPr="007D1084">
                        <w:rPr>
                          <w:szCs w:val="20"/>
                        </w:rPr>
                        <w:t xml:space="preserve">katastrálna mapa s presným vymedzením hraníc trhového miesta </w:t>
                      </w:r>
                    </w:p>
                    <w:p w:rsidR="007D1084" w:rsidRPr="007D1084" w:rsidRDefault="007D1084" w:rsidP="000C7188">
                      <w:pPr>
                        <w:pStyle w:val="NormlWeb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szCs w:val="20"/>
                        </w:rPr>
                      </w:pPr>
                      <w:r w:rsidRPr="007D1084">
                        <w:rPr>
                          <w:szCs w:val="20"/>
                        </w:rPr>
                        <w:t xml:space="preserve">list vlastníctva, resp. súhlas vlastníka priestranstva, príp. nebytového priestoru </w:t>
                      </w:r>
                    </w:p>
                    <w:p w:rsidR="007D1084" w:rsidRPr="007D1084" w:rsidRDefault="007D1084" w:rsidP="000C7188">
                      <w:pPr>
                        <w:pStyle w:val="NormlWeb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szCs w:val="20"/>
                        </w:rPr>
                      </w:pPr>
                      <w:r w:rsidRPr="007D1084">
                        <w:rPr>
                          <w:szCs w:val="20"/>
                        </w:rPr>
                        <w:t xml:space="preserve">pri predaji jedál a nápojov na priamu konzumáciu na mieste - rozhodnutie Regionálneho úradu verejného zdravotníctva, ktorým sa súhlasí s uvedením zariadenia na ambulantný predaj do prevádzky. </w:t>
                      </w:r>
                    </w:p>
                    <w:p w:rsidR="007D1084" w:rsidRPr="007D1084" w:rsidRDefault="007D1084" w:rsidP="000C7188">
                      <w:pPr>
                        <w:pStyle w:val="NormlWeb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szCs w:val="20"/>
                        </w:rPr>
                      </w:pPr>
                      <w:r w:rsidRPr="007D1084">
                        <w:rPr>
                          <w:szCs w:val="20"/>
                        </w:rPr>
                        <w:t xml:space="preserve">vydokladovanie umiestnenia a sprístupnenia WC pre zákazníkov v prípade predaja občerstvenia na priamu konzumáciu a zabezpečenie odpadových nádob. </w:t>
                      </w:r>
                    </w:p>
                    <w:p w:rsidR="007D1084" w:rsidRPr="007D1084" w:rsidRDefault="007D1084" w:rsidP="007D1084">
                      <w:pPr>
                        <w:jc w:val="both"/>
                        <w:rPr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D108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B086B" wp14:editId="0BDEB1B0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3340100" cy="4840941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4840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1084" w:rsidRPr="007D1084" w:rsidRDefault="007D1084" w:rsidP="007D1084">
                            <w:pPr>
                              <w:jc w:val="both"/>
                              <w:rPr>
                                <w:color w:val="000000"/>
                                <w:szCs w:val="20"/>
                                <w:u w:val="single"/>
                              </w:rPr>
                            </w:pPr>
                            <w:r w:rsidRPr="007D1084">
                              <w:rPr>
                                <w:color w:val="000000"/>
                                <w:szCs w:val="20"/>
                                <w:u w:val="single"/>
                                <w:lang w:val="hu"/>
                              </w:rPr>
                              <w:t>A kérelemhez csatolt mellékletek:</w:t>
                            </w:r>
                          </w:p>
                          <w:p w:rsidR="007D1084" w:rsidRPr="007D1084" w:rsidRDefault="007D1084" w:rsidP="007D1084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142"/>
                              <w:jc w:val="both"/>
                              <w:rPr>
                                <w:color w:val="000000"/>
                                <w:szCs w:val="20"/>
                              </w:rPr>
                            </w:pPr>
                            <w:r w:rsidRPr="007D1084">
                              <w:rPr>
                                <w:color w:val="000000"/>
                                <w:szCs w:val="20"/>
                                <w:lang w:val="hu"/>
                              </w:rPr>
                              <w:t>a külön jogszabály szerinti vállalkozói engedély másolata, a kérelmező a város kérésére bemutatja a vállalkozói engedély eredeti példányát,</w:t>
                            </w:r>
                          </w:p>
                          <w:p w:rsidR="007D1084" w:rsidRPr="007D1084" w:rsidRDefault="007D1084" w:rsidP="007D1084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0" w:firstLine="142"/>
                              <w:jc w:val="both"/>
                              <w:rPr>
                                <w:color w:val="000000"/>
                                <w:szCs w:val="20"/>
                              </w:rPr>
                            </w:pPr>
                            <w:r w:rsidRPr="007D1084">
                              <w:rPr>
                                <w:color w:val="000000"/>
                                <w:szCs w:val="20"/>
                                <w:lang w:val="hu"/>
                              </w:rPr>
                              <w:t>a termékforgalmazáshoz és szolgáltatásnyújtáshoz szükséges feltételek teljesítését igazoló, külön jogszabály szerinti okirat, amennyiben az adott termékforgalmazás és szolgáltatásnyújtás ilyen okirathoz kötött,</w:t>
                            </w:r>
                          </w:p>
                          <w:p w:rsidR="007D1084" w:rsidRPr="007D1084" w:rsidRDefault="007D1084" w:rsidP="007D1084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ind w:left="0" w:firstLine="142"/>
                              <w:jc w:val="both"/>
                              <w:rPr>
                                <w:color w:val="000000"/>
                                <w:szCs w:val="20"/>
                              </w:rPr>
                            </w:pPr>
                            <w:r w:rsidRPr="007D1084">
                              <w:rPr>
                                <w:color w:val="000000"/>
                                <w:szCs w:val="20"/>
                                <w:lang w:val="hu"/>
                              </w:rPr>
                              <w:t>a kérelmező elektronikus pénztárgépnaplójának ADÓHIVATALI FELJEGYZÉSEK címmel ellátott oldaláról készült fénymásolat, amelyen szerepel az elektronikus pénztárgép adóhivatal által kiutalt adókódja.</w:t>
                            </w:r>
                          </w:p>
                          <w:p w:rsidR="007D1084" w:rsidRPr="007D1084" w:rsidRDefault="007D1084" w:rsidP="007D1084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142"/>
                              <w:jc w:val="both"/>
                              <w:outlineLvl w:val="0"/>
                              <w:rPr>
                                <w:szCs w:val="20"/>
                              </w:rPr>
                            </w:pPr>
                            <w:r w:rsidRPr="007D1084">
                              <w:rPr>
                                <w:szCs w:val="20"/>
                                <w:lang w:val="hu"/>
                              </w:rPr>
                              <w:t>Ingatlan-nyilvántartási térkép a piaci árusítóhely határainak pontos kijelölésével</w:t>
                            </w:r>
                          </w:p>
                          <w:p w:rsidR="007D1084" w:rsidRPr="007D1084" w:rsidRDefault="007D1084" w:rsidP="007D1084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142"/>
                              <w:jc w:val="both"/>
                              <w:outlineLvl w:val="0"/>
                              <w:rPr>
                                <w:szCs w:val="20"/>
                              </w:rPr>
                            </w:pPr>
                            <w:r w:rsidRPr="007D1084">
                              <w:rPr>
                                <w:szCs w:val="20"/>
                                <w:lang w:val="hu"/>
                              </w:rPr>
                              <w:t xml:space="preserve">tulajdoni lap, ill. a terület - vagy a nem lakás céljára szolgáló helyiség - tulajdonosának hozzájárulása </w:t>
                            </w:r>
                          </w:p>
                          <w:p w:rsidR="007D1084" w:rsidRPr="007D1084" w:rsidRDefault="007D1084" w:rsidP="007D1084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142"/>
                              <w:jc w:val="both"/>
                              <w:outlineLvl w:val="0"/>
                              <w:rPr>
                                <w:szCs w:val="20"/>
                              </w:rPr>
                            </w:pPr>
                            <w:r w:rsidRPr="007D1084">
                              <w:rPr>
                                <w:szCs w:val="20"/>
                                <w:lang w:val="hu"/>
                              </w:rPr>
                              <w:t>helyben fogyasztandó ételek és italok árusítása esetén a Regionális Közegészségügyi Hivatal határozata, amelyben hozzájárul a mozgó árusításra szolgáló létesítmény üzembe helyezéséhez.</w:t>
                            </w:r>
                          </w:p>
                          <w:p w:rsidR="007D1084" w:rsidRPr="007D1084" w:rsidRDefault="007D1084" w:rsidP="007D1084">
                            <w:pPr>
                              <w:numPr>
                                <w:ilvl w:val="0"/>
                                <w:numId w:val="1"/>
                              </w:numPr>
                              <w:ind w:left="0" w:firstLine="142"/>
                              <w:jc w:val="both"/>
                              <w:outlineLvl w:val="0"/>
                              <w:rPr>
                                <w:szCs w:val="20"/>
                              </w:rPr>
                            </w:pPr>
                            <w:r w:rsidRPr="007D1084">
                              <w:rPr>
                                <w:szCs w:val="20"/>
                                <w:lang w:val="hu"/>
                              </w:rPr>
                              <w:t>közvetlen fogyasztásra szolgáló frissítők árusítása esetén írásos dokumentumok arról, hogy a vendégek részére toalettet helyeztek el és tettek hozzáférhetővé, valamint szemétkosarakat is kihelyeztek.</w:t>
                            </w:r>
                          </w:p>
                          <w:p w:rsidR="007D1084" w:rsidRPr="007D1084" w:rsidRDefault="007D1084" w:rsidP="007D1084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B086B" id="Szövegdoboz 1" o:spid="_x0000_s1030" type="#_x0000_t202" style="position:absolute;margin-left:0;margin-top:.7pt;width:263pt;height:38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" filled="f" stroked="f" strokeweight=".5pt">
                <v:textbox>
                  <w:txbxContent>
                    <w:p w:rsidR="007D1084" w:rsidRPr="007D1084" w:rsidRDefault="007D1084" w:rsidP="007D1084">
                      <w:pPr>
                        <w:jc w:val="both"/>
                        <w:rPr>
                          <w:color w:val="000000"/>
                          <w:szCs w:val="20"/>
                          <w:u w:val="single"/>
                        </w:rPr>
                      </w:pPr>
                      <w:r w:rsidRPr="007D1084">
                        <w:rPr>
                          <w:color w:val="000000"/>
                          <w:szCs w:val="20"/>
                          <w:u w:val="single"/>
                          <w:lang w:val="hu"/>
                        </w:rPr>
                        <w:t>A kérelemhez csatolt mellékletek:</w:t>
                      </w:r>
                    </w:p>
                    <w:p w:rsidR="007D1084" w:rsidRPr="007D1084" w:rsidRDefault="007D1084" w:rsidP="007D1084">
                      <w:pPr>
                        <w:numPr>
                          <w:ilvl w:val="0"/>
                          <w:numId w:val="1"/>
                        </w:numPr>
                        <w:ind w:left="0" w:firstLine="142"/>
                        <w:jc w:val="both"/>
                        <w:rPr>
                          <w:color w:val="000000"/>
                          <w:szCs w:val="20"/>
                        </w:rPr>
                      </w:pPr>
                      <w:r w:rsidRPr="007D1084">
                        <w:rPr>
                          <w:color w:val="000000"/>
                          <w:szCs w:val="20"/>
                          <w:lang w:val="hu"/>
                        </w:rPr>
                        <w:t>a külön jogszabály szerinti vállalkozói engedély másolata, a kérelmező a város kérésére bemutatja a vállalkozói engedély eredeti példányát,</w:t>
                      </w:r>
                    </w:p>
                    <w:p w:rsidR="007D1084" w:rsidRPr="007D1084" w:rsidRDefault="007D1084" w:rsidP="007D1084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ind w:left="0" w:firstLine="142"/>
                        <w:jc w:val="both"/>
                        <w:rPr>
                          <w:color w:val="000000"/>
                          <w:szCs w:val="20"/>
                        </w:rPr>
                      </w:pPr>
                      <w:r w:rsidRPr="007D1084">
                        <w:rPr>
                          <w:color w:val="000000"/>
                          <w:szCs w:val="20"/>
                          <w:lang w:val="hu"/>
                        </w:rPr>
                        <w:t>a termékforgalmazáshoz és szolgáltatásnyújtáshoz szükséges feltételek teljesítését igazoló, külön jogszabály szerinti okirat, amennyiben az adott termékforgalmazás és szolgáltatásnyújtás ilyen okirathoz kötött,</w:t>
                      </w:r>
                    </w:p>
                    <w:p w:rsidR="007D1084" w:rsidRPr="007D1084" w:rsidRDefault="007D1084" w:rsidP="007D1084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ind w:left="0" w:firstLine="142"/>
                        <w:jc w:val="both"/>
                        <w:rPr>
                          <w:color w:val="000000"/>
                          <w:szCs w:val="20"/>
                        </w:rPr>
                      </w:pPr>
                      <w:r w:rsidRPr="007D1084">
                        <w:rPr>
                          <w:color w:val="000000"/>
                          <w:szCs w:val="20"/>
                          <w:lang w:val="hu"/>
                        </w:rPr>
                        <w:t>a kérelmező elektronikus pénztárgépnaplójának ADÓHIVATALI FELJEGYZÉSEK címmel ellátott oldaláról készült fénymásolat, amelyen szerepel az elektronikus pénztárgép adóhivatal által kiutalt adókódja.</w:t>
                      </w:r>
                    </w:p>
                    <w:p w:rsidR="007D1084" w:rsidRPr="007D1084" w:rsidRDefault="007D1084" w:rsidP="007D1084">
                      <w:pPr>
                        <w:numPr>
                          <w:ilvl w:val="0"/>
                          <w:numId w:val="1"/>
                        </w:numPr>
                        <w:ind w:left="0" w:firstLine="142"/>
                        <w:jc w:val="both"/>
                        <w:outlineLvl w:val="0"/>
                        <w:rPr>
                          <w:szCs w:val="20"/>
                        </w:rPr>
                      </w:pPr>
                      <w:r w:rsidRPr="007D1084">
                        <w:rPr>
                          <w:szCs w:val="20"/>
                          <w:lang w:val="hu"/>
                        </w:rPr>
                        <w:t>Ingatlan-nyilvántartási térkép a piaci árusítóhely határainak pontos kijelölésével</w:t>
                      </w:r>
                    </w:p>
                    <w:p w:rsidR="007D1084" w:rsidRPr="007D1084" w:rsidRDefault="007D1084" w:rsidP="007D1084">
                      <w:pPr>
                        <w:numPr>
                          <w:ilvl w:val="0"/>
                          <w:numId w:val="1"/>
                        </w:numPr>
                        <w:ind w:left="0" w:firstLine="142"/>
                        <w:jc w:val="both"/>
                        <w:outlineLvl w:val="0"/>
                        <w:rPr>
                          <w:szCs w:val="20"/>
                        </w:rPr>
                      </w:pPr>
                      <w:r w:rsidRPr="007D1084">
                        <w:rPr>
                          <w:szCs w:val="20"/>
                          <w:lang w:val="hu"/>
                        </w:rPr>
                        <w:t xml:space="preserve">tulajdoni lap, ill. a terület - vagy a nem lakás céljára szolgáló helyiség - tulajdonosának hozzájárulása </w:t>
                      </w:r>
                    </w:p>
                    <w:p w:rsidR="007D1084" w:rsidRPr="007D1084" w:rsidRDefault="007D1084" w:rsidP="007D1084">
                      <w:pPr>
                        <w:numPr>
                          <w:ilvl w:val="0"/>
                          <w:numId w:val="1"/>
                        </w:numPr>
                        <w:ind w:left="0" w:firstLine="142"/>
                        <w:jc w:val="both"/>
                        <w:outlineLvl w:val="0"/>
                        <w:rPr>
                          <w:szCs w:val="20"/>
                        </w:rPr>
                      </w:pPr>
                      <w:r w:rsidRPr="007D1084">
                        <w:rPr>
                          <w:szCs w:val="20"/>
                          <w:lang w:val="hu"/>
                        </w:rPr>
                        <w:t>helyben fogyasztandó ételek és italok árusítása esetén a Regionális Közegészségügyi Hivatal határozata, amelyben hozzájárul a mozgó árusításra szolgáló létesítmény üzembe helyezéséhez.</w:t>
                      </w:r>
                    </w:p>
                    <w:p w:rsidR="007D1084" w:rsidRPr="007D1084" w:rsidRDefault="007D1084" w:rsidP="007D1084">
                      <w:pPr>
                        <w:numPr>
                          <w:ilvl w:val="0"/>
                          <w:numId w:val="1"/>
                        </w:numPr>
                        <w:ind w:left="0" w:firstLine="142"/>
                        <w:jc w:val="both"/>
                        <w:outlineLvl w:val="0"/>
                        <w:rPr>
                          <w:szCs w:val="20"/>
                        </w:rPr>
                      </w:pPr>
                      <w:r w:rsidRPr="007D1084">
                        <w:rPr>
                          <w:szCs w:val="20"/>
                          <w:lang w:val="hu"/>
                        </w:rPr>
                        <w:t>közvetlen fogyasztásra szolgáló frissítők árusítása esetén írásos dokumentumok arról, hogy a vendégek részére toalettet helyeztek el és tettek hozzáférhetővé, valamint szemétkosarakat is kihelyeztek.</w:t>
                      </w:r>
                    </w:p>
                    <w:p w:rsidR="007D1084" w:rsidRPr="007D1084" w:rsidRDefault="007D1084" w:rsidP="007D1084">
                      <w:pPr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D1084" w:rsidRPr="001410C3" w:rsidSect="004522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9BA"/>
    <w:multiLevelType w:val="multilevel"/>
    <w:tmpl w:val="2A0EB27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D4269"/>
    <w:multiLevelType w:val="hybridMultilevel"/>
    <w:tmpl w:val="936C3A5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65"/>
    <w:rsid w:val="000C7188"/>
    <w:rsid w:val="000E17F2"/>
    <w:rsid w:val="000E76EE"/>
    <w:rsid w:val="00125AF1"/>
    <w:rsid w:val="001410C3"/>
    <w:rsid w:val="001D36CF"/>
    <w:rsid w:val="00274208"/>
    <w:rsid w:val="002F2D65"/>
    <w:rsid w:val="00305F65"/>
    <w:rsid w:val="004522C6"/>
    <w:rsid w:val="004A7DF4"/>
    <w:rsid w:val="006F0184"/>
    <w:rsid w:val="007D1084"/>
    <w:rsid w:val="007D5C85"/>
    <w:rsid w:val="008B608F"/>
    <w:rsid w:val="00A83065"/>
    <w:rsid w:val="00B4478D"/>
    <w:rsid w:val="00B5179A"/>
    <w:rsid w:val="00B649D7"/>
    <w:rsid w:val="00DD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EA7898-ADDE-1B4A-931F-EA0E40E6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22C6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A7DF4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43k/Downloads/LC/Formanyomtatvany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Formanyomtatvany_sablon.dotx</Template>
  <TotalTime>38</TotalTime>
  <Pages>2</Pages>
  <Words>7</Words>
  <Characters>53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2020-08-11T10:36:00Z</cp:lastPrinted>
  <dcterms:created xsi:type="dcterms:W3CDTF">2020-08-11T09:43:00Z</dcterms:created>
  <dcterms:modified xsi:type="dcterms:W3CDTF">2020-08-11T13:20:00Z</dcterms:modified>
</cp:coreProperties>
</file>